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BA4C" w14:textId="212C1C8E" w:rsidR="00CA373F" w:rsidRPr="00C61627" w:rsidRDefault="00657709" w:rsidP="00CA373F">
      <w:pPr>
        <w:rPr>
          <w:rFonts w:ascii="Arial Black" w:hAnsi="Arial Black"/>
          <w:b/>
          <w:bCs/>
          <w:color w:val="323ABF" w:themeColor="text1"/>
          <w:sz w:val="32"/>
          <w:szCs w:val="32"/>
        </w:rPr>
      </w:pPr>
      <w:r w:rsidRPr="00657709">
        <w:rPr>
          <w:rFonts w:ascii="Arial Black" w:hAnsi="Arial Black"/>
          <w:b/>
          <w:bCs/>
          <w:color w:val="323ABF" w:themeColor="text1"/>
          <w:sz w:val="32"/>
          <w:szCs w:val="32"/>
        </w:rPr>
        <w:t>Equal Opportunities Monitoring Form (Optional)</w:t>
      </w:r>
    </w:p>
    <w:p w14:paraId="2C8D9DEC" w14:textId="77777777" w:rsidR="00CA373F" w:rsidRDefault="00CA373F" w:rsidP="00CA373F">
      <w:pPr>
        <w:rPr>
          <w:rFonts w:ascii="Arial Black" w:hAnsi="Arial Black"/>
          <w:b/>
          <w:bCs/>
          <w:color w:val="101742"/>
        </w:rPr>
      </w:pPr>
    </w:p>
    <w:p w14:paraId="55D854AA" w14:textId="77777777" w:rsidR="00657709" w:rsidRPr="00657709" w:rsidRDefault="00657709" w:rsidP="00657709">
      <w:pPr>
        <w:spacing w:line="276" w:lineRule="auto"/>
        <w:rPr>
          <w:rFonts w:eastAsia="Calibri" w:cstheme="minorHAnsi"/>
          <w:color w:val="101741" w:themeColor="text2"/>
          <w:shd w:val="clear" w:color="auto" w:fill="FFFFFF"/>
        </w:rPr>
      </w:pPr>
      <w:r w:rsidRPr="00657709">
        <w:rPr>
          <w:rFonts w:eastAsia="Calibri" w:cstheme="minorHAnsi"/>
          <w:color w:val="101741" w:themeColor="text2"/>
          <w:shd w:val="clear" w:color="auto" w:fill="FFFFFF"/>
        </w:rPr>
        <w:t xml:space="preserve">The purpose of this form is to collect anonymous information about the people who apply for roles at StreetGames.  </w:t>
      </w:r>
    </w:p>
    <w:p w14:paraId="6734E276" w14:textId="77777777" w:rsidR="00657709" w:rsidRPr="00657709" w:rsidRDefault="00657709" w:rsidP="00657709">
      <w:pPr>
        <w:spacing w:line="276" w:lineRule="auto"/>
        <w:rPr>
          <w:rFonts w:eastAsia="Calibri" w:cstheme="minorHAnsi"/>
          <w:color w:val="101741" w:themeColor="text2"/>
        </w:rPr>
      </w:pPr>
      <w:r w:rsidRPr="00657709">
        <w:rPr>
          <w:rFonts w:eastAsia="Calibri" w:cstheme="minorHAnsi"/>
          <w:color w:val="101741" w:themeColor="text2"/>
          <w:shd w:val="clear" w:color="auto" w:fill="FFFFFF"/>
        </w:rPr>
        <w:t>StreetGames is committed</w:t>
      </w:r>
      <w:r w:rsidRPr="00657709">
        <w:rPr>
          <w:rFonts w:eastAsia="Calibri" w:cstheme="minorHAnsi"/>
          <w:color w:val="101741" w:themeColor="text2"/>
        </w:rPr>
        <w:t xml:space="preserve"> to ensuring that its roles are accessible to everyone regardless of race, gender, ability, religion, sexual orientation or age. </w:t>
      </w:r>
    </w:p>
    <w:p w14:paraId="72E0A780" w14:textId="77777777" w:rsidR="00657709" w:rsidRPr="00657709" w:rsidRDefault="00657709" w:rsidP="00657709">
      <w:pPr>
        <w:spacing w:line="276" w:lineRule="auto"/>
        <w:rPr>
          <w:rFonts w:eastAsia="Calibri" w:cstheme="minorHAnsi"/>
          <w:color w:val="101741" w:themeColor="text2"/>
        </w:rPr>
      </w:pPr>
    </w:p>
    <w:p w14:paraId="2F86C326" w14:textId="77777777" w:rsidR="00657709" w:rsidRPr="00657709" w:rsidRDefault="00657709" w:rsidP="00657709">
      <w:pPr>
        <w:spacing w:line="276" w:lineRule="auto"/>
        <w:rPr>
          <w:rFonts w:eastAsia="Times New Roman" w:cstheme="minorHAnsi"/>
          <w:color w:val="101741" w:themeColor="text2"/>
          <w:lang w:eastAsia="en-GB"/>
        </w:rPr>
      </w:pPr>
      <w:r w:rsidRPr="00657709">
        <w:rPr>
          <w:rFonts w:eastAsia="Calibri" w:cstheme="minorHAnsi"/>
          <w:color w:val="101741" w:themeColor="text2"/>
        </w:rPr>
        <w:t xml:space="preserve">The information you give on this form will help us comply with our policy of ensuring equality in our work.  </w:t>
      </w:r>
      <w:r w:rsidRPr="00657709">
        <w:rPr>
          <w:rFonts w:eastAsia="Calibri" w:cstheme="minorHAnsi"/>
          <w:color w:val="101741" w:themeColor="text2"/>
          <w:shd w:val="clear" w:color="auto" w:fill="FFFFFF"/>
        </w:rPr>
        <w:t xml:space="preserve">All information from this form will be treated </w:t>
      </w:r>
      <w:r w:rsidRPr="00657709">
        <w:rPr>
          <w:rFonts w:eastAsia="Calibri" w:cstheme="minorHAnsi"/>
          <w:color w:val="101741" w:themeColor="text2"/>
        </w:rPr>
        <w:t xml:space="preserve">confidentially and in line with the Data Protection Act. </w:t>
      </w:r>
      <w:r w:rsidRPr="00657709">
        <w:rPr>
          <w:rFonts w:eastAsia="Calibri" w:cstheme="minorHAnsi"/>
          <w:color w:val="101741" w:themeColor="text2"/>
          <w:shd w:val="clear" w:color="auto" w:fill="FFFFFF"/>
        </w:rPr>
        <w:t xml:space="preserve">The information you provide here will be kept and managed separately from any other information that you provide to </w:t>
      </w:r>
      <w:proofErr w:type="gramStart"/>
      <w:r w:rsidRPr="00657709">
        <w:rPr>
          <w:rFonts w:eastAsia="Calibri" w:cstheme="minorHAnsi"/>
          <w:color w:val="101741" w:themeColor="text2"/>
          <w:shd w:val="clear" w:color="auto" w:fill="FFFFFF"/>
        </w:rPr>
        <w:t>us, and</w:t>
      </w:r>
      <w:proofErr w:type="gramEnd"/>
      <w:r w:rsidRPr="00657709">
        <w:rPr>
          <w:rFonts w:eastAsia="Calibri" w:cstheme="minorHAnsi"/>
          <w:color w:val="101741" w:themeColor="text2"/>
          <w:shd w:val="clear" w:color="auto" w:fill="FFFFFF"/>
        </w:rPr>
        <w:t xml:space="preserve"> will not </w:t>
      </w:r>
      <w:r w:rsidRPr="00657709">
        <w:rPr>
          <w:rFonts w:eastAsia="Times New Roman" w:cstheme="minorHAnsi"/>
          <w:color w:val="101741" w:themeColor="text2"/>
          <w:lang w:eastAsia="en-GB"/>
        </w:rPr>
        <w:t xml:space="preserve">any part of the selection process. </w:t>
      </w:r>
    </w:p>
    <w:p w14:paraId="5FF96723" w14:textId="77777777" w:rsidR="00657709" w:rsidRPr="00657709" w:rsidRDefault="00657709" w:rsidP="00657709">
      <w:pPr>
        <w:spacing w:line="276" w:lineRule="auto"/>
        <w:rPr>
          <w:rFonts w:eastAsia="Calibri" w:cstheme="minorHAnsi"/>
          <w:color w:val="101741" w:themeColor="text2"/>
          <w:shd w:val="clear" w:color="auto" w:fill="FFFFFF"/>
        </w:rPr>
      </w:pPr>
    </w:p>
    <w:p w14:paraId="7DF69DDA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  <w:r w:rsidRPr="00657709">
        <w:rPr>
          <w:rFonts w:eastAsia="Times New Roman" w:cstheme="minorHAnsi"/>
          <w:color w:val="101741" w:themeColor="text2"/>
          <w:lang w:eastAsia="en-GB"/>
        </w:rPr>
        <w:t>The data contained will be anonymised and used solely for the purposes of monitoring the recruitment and selection processes of StreetGames.</w:t>
      </w:r>
    </w:p>
    <w:p w14:paraId="7912A2DC" w14:textId="77777777" w:rsidR="00657709" w:rsidRPr="00657709" w:rsidRDefault="00657709" w:rsidP="00657709">
      <w:pPr>
        <w:spacing w:line="276" w:lineRule="auto"/>
        <w:rPr>
          <w:rFonts w:eastAsia="Calibri" w:cstheme="minorHAnsi"/>
          <w:color w:val="101741" w:themeColor="text2"/>
        </w:rPr>
      </w:pPr>
      <w:r w:rsidRPr="00657709">
        <w:rPr>
          <w:rFonts w:eastAsia="Calibri" w:cstheme="minorHAnsi"/>
          <w:color w:val="101741" w:themeColor="text2"/>
          <w:shd w:val="clear" w:color="auto" w:fill="FFFFFF"/>
        </w:rPr>
        <w:t xml:space="preserve">We would be </w:t>
      </w:r>
      <w:proofErr w:type="gramStart"/>
      <w:r w:rsidRPr="00657709">
        <w:rPr>
          <w:rFonts w:eastAsia="Calibri" w:cstheme="minorHAnsi"/>
          <w:color w:val="101741" w:themeColor="text2"/>
          <w:shd w:val="clear" w:color="auto" w:fill="FFFFFF"/>
        </w:rPr>
        <w:t>really grateful</w:t>
      </w:r>
      <w:proofErr w:type="gramEnd"/>
      <w:r w:rsidRPr="00657709">
        <w:rPr>
          <w:rFonts w:eastAsia="Calibri" w:cstheme="minorHAnsi"/>
          <w:color w:val="101741" w:themeColor="text2"/>
          <w:shd w:val="clear" w:color="auto" w:fill="FFFFFF"/>
        </w:rPr>
        <w:t xml:space="preserve"> if you can answer as many of the questions as you can. </w:t>
      </w:r>
    </w:p>
    <w:p w14:paraId="5AFEDD10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</w:p>
    <w:p w14:paraId="7E73947D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  <w:r w:rsidRPr="00657709">
        <w:rPr>
          <w:rFonts w:eastAsia="Times New Roman" w:cstheme="minorHAnsi"/>
          <w:b/>
          <w:color w:val="101741" w:themeColor="text2"/>
          <w:lang w:eastAsia="en-GB"/>
        </w:rPr>
        <w:t>Ethnicity</w:t>
      </w:r>
    </w:p>
    <w:p w14:paraId="33146BE8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tbl>
      <w:tblPr>
        <w:tblW w:w="9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396"/>
        <w:gridCol w:w="1612"/>
        <w:gridCol w:w="502"/>
        <w:gridCol w:w="1854"/>
        <w:gridCol w:w="528"/>
        <w:gridCol w:w="1984"/>
        <w:gridCol w:w="532"/>
      </w:tblGrid>
      <w:tr w:rsidR="00657709" w:rsidRPr="00657709" w14:paraId="0FEFDEE7" w14:textId="77777777" w:rsidTr="00400785">
        <w:trPr>
          <w:trHeight w:val="450"/>
        </w:trPr>
        <w:tc>
          <w:tcPr>
            <w:tcW w:w="9096" w:type="dxa"/>
            <w:gridSpan w:val="8"/>
          </w:tcPr>
          <w:p w14:paraId="317C7DB9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MS Gothic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b/>
                <w:color w:val="101741" w:themeColor="text2"/>
              </w:rPr>
              <w:t>Which of the following best describes how you think of yourself?</w:t>
            </w:r>
          </w:p>
        </w:tc>
      </w:tr>
      <w:tr w:rsidR="00657709" w:rsidRPr="00657709" w14:paraId="5A6DAE60" w14:textId="77777777" w:rsidTr="00400785">
        <w:trPr>
          <w:trHeight w:val="450"/>
        </w:trPr>
        <w:tc>
          <w:tcPr>
            <w:tcW w:w="1688" w:type="dxa"/>
          </w:tcPr>
          <w:p w14:paraId="0046FC58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Arab</w:t>
            </w:r>
          </w:p>
        </w:tc>
        <w:tc>
          <w:tcPr>
            <w:tcW w:w="396" w:type="dxa"/>
          </w:tcPr>
          <w:p w14:paraId="3E4B66D4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612" w:type="dxa"/>
          </w:tcPr>
          <w:p w14:paraId="6DB4A8F5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Asian or Asian British Bangladeshi</w:t>
            </w:r>
          </w:p>
        </w:tc>
        <w:tc>
          <w:tcPr>
            <w:tcW w:w="502" w:type="dxa"/>
          </w:tcPr>
          <w:p w14:paraId="46C2B457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53" w:type="dxa"/>
          </w:tcPr>
          <w:p w14:paraId="368D58D4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Asian or Asian British Indian</w:t>
            </w:r>
          </w:p>
        </w:tc>
        <w:tc>
          <w:tcPr>
            <w:tcW w:w="528" w:type="dxa"/>
          </w:tcPr>
          <w:p w14:paraId="67959415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984" w:type="dxa"/>
          </w:tcPr>
          <w:p w14:paraId="705EC603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Asian or Asian British Pakistani</w:t>
            </w:r>
          </w:p>
        </w:tc>
        <w:tc>
          <w:tcPr>
            <w:tcW w:w="530" w:type="dxa"/>
          </w:tcPr>
          <w:p w14:paraId="7EDF5FDD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00B1AE49" w14:textId="77777777" w:rsidTr="00400785">
        <w:trPr>
          <w:trHeight w:val="389"/>
        </w:trPr>
        <w:tc>
          <w:tcPr>
            <w:tcW w:w="1688" w:type="dxa"/>
          </w:tcPr>
          <w:p w14:paraId="3CC773EA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Any other Asian or Asian British Background</w:t>
            </w:r>
          </w:p>
        </w:tc>
        <w:tc>
          <w:tcPr>
            <w:tcW w:w="396" w:type="dxa"/>
          </w:tcPr>
          <w:p w14:paraId="4AB6A615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MS Gothic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612" w:type="dxa"/>
          </w:tcPr>
          <w:p w14:paraId="5C0E57CF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Black or Black British African</w:t>
            </w:r>
          </w:p>
        </w:tc>
        <w:tc>
          <w:tcPr>
            <w:tcW w:w="502" w:type="dxa"/>
          </w:tcPr>
          <w:p w14:paraId="2D4B746C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53" w:type="dxa"/>
          </w:tcPr>
          <w:p w14:paraId="42BE0D01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Black or Black British Caribbean</w:t>
            </w:r>
          </w:p>
        </w:tc>
        <w:tc>
          <w:tcPr>
            <w:tcW w:w="528" w:type="dxa"/>
          </w:tcPr>
          <w:p w14:paraId="1005BAEE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984" w:type="dxa"/>
          </w:tcPr>
          <w:p w14:paraId="46E0EE96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Any other Black or Black British Background</w:t>
            </w:r>
          </w:p>
        </w:tc>
        <w:tc>
          <w:tcPr>
            <w:tcW w:w="530" w:type="dxa"/>
          </w:tcPr>
          <w:p w14:paraId="3E2DDE30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25EBF3AF" w14:textId="77777777" w:rsidTr="00400785">
        <w:trPr>
          <w:trHeight w:val="614"/>
        </w:trPr>
        <w:tc>
          <w:tcPr>
            <w:tcW w:w="1688" w:type="dxa"/>
          </w:tcPr>
          <w:p w14:paraId="3B77C7A3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 xml:space="preserve">Chinese </w:t>
            </w:r>
          </w:p>
        </w:tc>
        <w:tc>
          <w:tcPr>
            <w:tcW w:w="396" w:type="dxa"/>
          </w:tcPr>
          <w:p w14:paraId="7D329CFE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612" w:type="dxa"/>
          </w:tcPr>
          <w:p w14:paraId="19BDAD58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Mixed White &amp; Asian</w:t>
            </w:r>
          </w:p>
        </w:tc>
        <w:tc>
          <w:tcPr>
            <w:tcW w:w="502" w:type="dxa"/>
          </w:tcPr>
          <w:p w14:paraId="1CAFC032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53" w:type="dxa"/>
          </w:tcPr>
          <w:p w14:paraId="1D6CEC9F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Mixed White and Black African</w:t>
            </w:r>
          </w:p>
        </w:tc>
        <w:tc>
          <w:tcPr>
            <w:tcW w:w="528" w:type="dxa"/>
          </w:tcPr>
          <w:p w14:paraId="76BE5AE9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984" w:type="dxa"/>
          </w:tcPr>
          <w:p w14:paraId="7FB2A3F6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Mixed White and Black Caribbean</w:t>
            </w:r>
          </w:p>
        </w:tc>
        <w:tc>
          <w:tcPr>
            <w:tcW w:w="530" w:type="dxa"/>
          </w:tcPr>
          <w:p w14:paraId="0349165F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7D4BD4BB" w14:textId="77777777" w:rsidTr="00400785">
        <w:trPr>
          <w:trHeight w:val="664"/>
        </w:trPr>
        <w:tc>
          <w:tcPr>
            <w:tcW w:w="1688" w:type="dxa"/>
          </w:tcPr>
          <w:p w14:paraId="67F04AC1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Other Mixed Background</w:t>
            </w:r>
          </w:p>
        </w:tc>
        <w:tc>
          <w:tcPr>
            <w:tcW w:w="396" w:type="dxa"/>
          </w:tcPr>
          <w:p w14:paraId="0870B837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612" w:type="dxa"/>
          </w:tcPr>
          <w:p w14:paraId="6757D13F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White British</w:t>
            </w:r>
          </w:p>
        </w:tc>
        <w:tc>
          <w:tcPr>
            <w:tcW w:w="502" w:type="dxa"/>
          </w:tcPr>
          <w:p w14:paraId="2F0351BA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53" w:type="dxa"/>
          </w:tcPr>
          <w:p w14:paraId="2D631F5E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White Irish</w:t>
            </w:r>
          </w:p>
        </w:tc>
        <w:tc>
          <w:tcPr>
            <w:tcW w:w="528" w:type="dxa"/>
          </w:tcPr>
          <w:p w14:paraId="4EB727F9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984" w:type="dxa"/>
          </w:tcPr>
          <w:p w14:paraId="63855897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 xml:space="preserve"> Gypsy or Irish Traveller</w:t>
            </w:r>
          </w:p>
        </w:tc>
        <w:tc>
          <w:tcPr>
            <w:tcW w:w="530" w:type="dxa"/>
          </w:tcPr>
          <w:p w14:paraId="0DA49098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29E93FB4" w14:textId="77777777" w:rsidTr="00400785">
        <w:trPr>
          <w:trHeight w:val="664"/>
        </w:trPr>
        <w:tc>
          <w:tcPr>
            <w:tcW w:w="1688" w:type="dxa"/>
          </w:tcPr>
          <w:p w14:paraId="612D0F01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 xml:space="preserve">Other White background </w:t>
            </w:r>
          </w:p>
        </w:tc>
        <w:tc>
          <w:tcPr>
            <w:tcW w:w="396" w:type="dxa"/>
          </w:tcPr>
          <w:p w14:paraId="18A589FC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MS Gothic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3968" w:type="dxa"/>
            <w:gridSpan w:val="3"/>
          </w:tcPr>
          <w:p w14:paraId="21AB3C40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Any other Ethnic Group (please write here)</w:t>
            </w:r>
          </w:p>
        </w:tc>
        <w:tc>
          <w:tcPr>
            <w:tcW w:w="528" w:type="dxa"/>
          </w:tcPr>
          <w:p w14:paraId="41332377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984" w:type="dxa"/>
          </w:tcPr>
          <w:p w14:paraId="61E45941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Prefer not to say</w:t>
            </w:r>
          </w:p>
        </w:tc>
        <w:tc>
          <w:tcPr>
            <w:tcW w:w="530" w:type="dxa"/>
          </w:tcPr>
          <w:p w14:paraId="10410854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Calibri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743DB747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</w:p>
    <w:p w14:paraId="7EAD054B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  <w:r w:rsidRPr="00657709">
        <w:rPr>
          <w:rFonts w:eastAsia="Times New Roman" w:cstheme="minorHAnsi"/>
          <w:color w:val="101741" w:themeColor="text2"/>
          <w:lang w:eastAsia="en-GB"/>
        </w:rPr>
        <w:t xml:space="preserve">If none of the above seem to ‘fit’ you, please write in your ethnicity </w:t>
      </w:r>
    </w:p>
    <w:p w14:paraId="4EB0FAAB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  <w:r w:rsidRPr="00657709">
        <w:rPr>
          <w:rFonts w:eastAsia="Times New Roman" w:cstheme="minorHAnsi"/>
          <w:color w:val="101741" w:themeColor="text2"/>
          <w:lang w:eastAsia="en-GB"/>
        </w:rPr>
        <w:t>..............................................</w:t>
      </w:r>
    </w:p>
    <w:p w14:paraId="768D45AA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</w:p>
    <w:p w14:paraId="75CA922A" w14:textId="77777777" w:rsid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44367757" w14:textId="77777777" w:rsid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5A17BE9A" w14:textId="77777777" w:rsid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5216BA47" w14:textId="77777777" w:rsid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712EC278" w14:textId="77777777" w:rsid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2C910809" w14:textId="77777777" w:rsid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24B678E8" w14:textId="29E7616B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  <w:r w:rsidRPr="00657709">
        <w:rPr>
          <w:rFonts w:eastAsia="Times New Roman" w:cstheme="minorHAnsi"/>
          <w:b/>
          <w:color w:val="101741" w:themeColor="text2"/>
          <w:lang w:eastAsia="en-GB"/>
        </w:rPr>
        <w:lastRenderedPageBreak/>
        <w:t>Gender</w:t>
      </w:r>
    </w:p>
    <w:p w14:paraId="0749105C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2268"/>
        <w:gridCol w:w="425"/>
        <w:gridCol w:w="2693"/>
        <w:gridCol w:w="510"/>
      </w:tblGrid>
      <w:tr w:rsidR="00657709" w:rsidRPr="00657709" w14:paraId="7CC57551" w14:textId="77777777" w:rsidTr="00400785">
        <w:tc>
          <w:tcPr>
            <w:tcW w:w="9010" w:type="dxa"/>
            <w:gridSpan w:val="6"/>
          </w:tcPr>
          <w:p w14:paraId="1905561E" w14:textId="77777777" w:rsidR="00657709" w:rsidRPr="00657709" w:rsidRDefault="00657709" w:rsidP="00400785">
            <w:pPr>
              <w:contextualSpacing/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cstheme="minorHAnsi"/>
                <w:b/>
                <w:color w:val="101741" w:themeColor="text2"/>
              </w:rPr>
              <w:t>Which of the following options best describes how you think of yourself?</w:t>
            </w:r>
          </w:p>
        </w:tc>
      </w:tr>
      <w:tr w:rsidR="00657709" w:rsidRPr="00657709" w14:paraId="5C210418" w14:textId="77777777" w:rsidTr="00400785">
        <w:tc>
          <w:tcPr>
            <w:tcW w:w="2689" w:type="dxa"/>
          </w:tcPr>
          <w:p w14:paraId="3E329C03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Woman (including trans woman)</w:t>
            </w:r>
          </w:p>
        </w:tc>
        <w:tc>
          <w:tcPr>
            <w:tcW w:w="425" w:type="dxa"/>
          </w:tcPr>
          <w:p w14:paraId="3697F509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268" w:type="dxa"/>
          </w:tcPr>
          <w:p w14:paraId="7EA01ADB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Man (including trans man)</w:t>
            </w:r>
          </w:p>
        </w:tc>
        <w:tc>
          <w:tcPr>
            <w:tcW w:w="425" w:type="dxa"/>
          </w:tcPr>
          <w:p w14:paraId="5F33336D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693" w:type="dxa"/>
          </w:tcPr>
          <w:p w14:paraId="4A48BDC8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Non-binary</w:t>
            </w:r>
          </w:p>
        </w:tc>
        <w:tc>
          <w:tcPr>
            <w:tcW w:w="510" w:type="dxa"/>
          </w:tcPr>
          <w:p w14:paraId="63A56BAF" w14:textId="77777777" w:rsidR="00657709" w:rsidRPr="00657709" w:rsidRDefault="00657709" w:rsidP="00400785">
            <w:pPr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347A50F3" w14:textId="77777777" w:rsidTr="00400785">
        <w:tc>
          <w:tcPr>
            <w:tcW w:w="5382" w:type="dxa"/>
            <w:gridSpan w:val="3"/>
          </w:tcPr>
          <w:p w14:paraId="79A6FFA8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In another way (please state)</w:t>
            </w:r>
          </w:p>
        </w:tc>
        <w:tc>
          <w:tcPr>
            <w:tcW w:w="425" w:type="dxa"/>
          </w:tcPr>
          <w:p w14:paraId="16AAC24D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693" w:type="dxa"/>
          </w:tcPr>
          <w:p w14:paraId="2FECB799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Prefer not to say</w:t>
            </w:r>
          </w:p>
        </w:tc>
        <w:tc>
          <w:tcPr>
            <w:tcW w:w="510" w:type="dxa"/>
          </w:tcPr>
          <w:p w14:paraId="274C4831" w14:textId="77777777" w:rsidR="00657709" w:rsidRPr="00657709" w:rsidRDefault="00657709" w:rsidP="00400785">
            <w:pPr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53804940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1"/>
        <w:gridCol w:w="578"/>
        <w:gridCol w:w="2173"/>
        <w:gridCol w:w="425"/>
        <w:gridCol w:w="2695"/>
        <w:gridCol w:w="508"/>
      </w:tblGrid>
      <w:tr w:rsidR="00657709" w:rsidRPr="00657709" w14:paraId="0630C449" w14:textId="77777777" w:rsidTr="00400785">
        <w:trPr>
          <w:trHeight w:val="312"/>
        </w:trPr>
        <w:tc>
          <w:tcPr>
            <w:tcW w:w="9010" w:type="dxa"/>
            <w:gridSpan w:val="6"/>
          </w:tcPr>
          <w:p w14:paraId="7B870752" w14:textId="77777777" w:rsidR="00657709" w:rsidRPr="00657709" w:rsidRDefault="00657709" w:rsidP="00400785">
            <w:pPr>
              <w:contextualSpacing/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cstheme="minorHAnsi"/>
                <w:b/>
                <w:color w:val="101741" w:themeColor="text2"/>
              </w:rPr>
              <w:t>Is your gender identity the same as that you were assigned at birth?</w:t>
            </w:r>
          </w:p>
        </w:tc>
      </w:tr>
      <w:tr w:rsidR="00657709" w:rsidRPr="00657709" w14:paraId="38074643" w14:textId="77777777" w:rsidTr="00400785">
        <w:tc>
          <w:tcPr>
            <w:tcW w:w="2631" w:type="dxa"/>
          </w:tcPr>
          <w:p w14:paraId="17E6E2CA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Yes</w:t>
            </w:r>
          </w:p>
        </w:tc>
        <w:tc>
          <w:tcPr>
            <w:tcW w:w="578" w:type="dxa"/>
          </w:tcPr>
          <w:p w14:paraId="0F9710B0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173" w:type="dxa"/>
          </w:tcPr>
          <w:p w14:paraId="3167F758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No</w:t>
            </w:r>
          </w:p>
        </w:tc>
        <w:tc>
          <w:tcPr>
            <w:tcW w:w="425" w:type="dxa"/>
          </w:tcPr>
          <w:p w14:paraId="7C88C8C7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695" w:type="dxa"/>
          </w:tcPr>
          <w:p w14:paraId="268B6405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Prefer not to say</w:t>
            </w:r>
          </w:p>
        </w:tc>
        <w:tc>
          <w:tcPr>
            <w:tcW w:w="508" w:type="dxa"/>
          </w:tcPr>
          <w:p w14:paraId="4C88D2AE" w14:textId="77777777" w:rsidR="00657709" w:rsidRPr="00657709" w:rsidRDefault="00657709" w:rsidP="00400785">
            <w:pPr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2A8E1004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</w:p>
    <w:p w14:paraId="2709434B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  <w:r w:rsidRPr="00657709">
        <w:rPr>
          <w:rFonts w:eastAsia="Times New Roman" w:cstheme="minorHAnsi"/>
          <w:b/>
          <w:color w:val="101741" w:themeColor="text2"/>
          <w:lang w:eastAsia="en-GB"/>
        </w:rPr>
        <w:t>Disability</w:t>
      </w:r>
    </w:p>
    <w:p w14:paraId="296765EB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5"/>
        <w:gridCol w:w="781"/>
      </w:tblGrid>
      <w:tr w:rsidR="00657709" w:rsidRPr="00657709" w14:paraId="50BF2410" w14:textId="77777777" w:rsidTr="00400785">
        <w:tc>
          <w:tcPr>
            <w:tcW w:w="10456" w:type="dxa"/>
            <w:gridSpan w:val="2"/>
          </w:tcPr>
          <w:p w14:paraId="7EBDC1C2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 xml:space="preserve">Under the Equality Act 2010, the definition of disability is </w:t>
            </w:r>
            <w:r w:rsidRPr="00657709">
              <w:rPr>
                <w:rFonts w:eastAsia="Times New Roman" w:cstheme="minorHAnsi"/>
                <w:i/>
                <w:color w:val="101741" w:themeColor="text2"/>
              </w:rPr>
              <w:t xml:space="preserve">“if you have a physical or mental impairment that has a substantial and </w:t>
            </w:r>
            <w:proofErr w:type="gramStart"/>
            <w:r w:rsidRPr="00657709">
              <w:rPr>
                <w:rFonts w:eastAsia="Times New Roman" w:cstheme="minorHAnsi"/>
                <w:i/>
                <w:color w:val="101741" w:themeColor="text2"/>
              </w:rPr>
              <w:t>long term</w:t>
            </w:r>
            <w:proofErr w:type="gramEnd"/>
            <w:r w:rsidRPr="00657709">
              <w:rPr>
                <w:rFonts w:eastAsia="Times New Roman" w:cstheme="minorHAnsi"/>
                <w:i/>
                <w:color w:val="101741" w:themeColor="text2"/>
              </w:rPr>
              <w:t xml:space="preserve"> adverse effect on your ability to carry out normal day to day activity”.</w:t>
            </w:r>
            <w:r w:rsidRPr="00657709">
              <w:rPr>
                <w:rFonts w:eastAsia="Times New Roman" w:cstheme="minorHAnsi"/>
                <w:color w:val="101741" w:themeColor="text2"/>
              </w:rPr>
              <w:t xml:space="preserve"> </w:t>
            </w:r>
          </w:p>
        </w:tc>
      </w:tr>
      <w:tr w:rsidR="00657709" w:rsidRPr="00657709" w14:paraId="16545571" w14:textId="77777777" w:rsidTr="00400785">
        <w:tc>
          <w:tcPr>
            <w:tcW w:w="10456" w:type="dxa"/>
            <w:gridSpan w:val="2"/>
          </w:tcPr>
          <w:p w14:paraId="4FD76BED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101741" w:themeColor="text2"/>
              </w:rPr>
            </w:pPr>
            <w:r w:rsidRPr="00657709">
              <w:rPr>
                <w:rFonts w:eastAsia="Times New Roman" w:cstheme="minorHAnsi"/>
                <w:b/>
                <w:color w:val="101741" w:themeColor="text2"/>
              </w:rPr>
              <w:t xml:space="preserve">According to this definition, do you consider yourself to have a disability? </w:t>
            </w:r>
          </w:p>
        </w:tc>
      </w:tr>
      <w:tr w:rsidR="00657709" w:rsidRPr="00657709" w14:paraId="45B85E98" w14:textId="77777777" w:rsidTr="00400785">
        <w:tc>
          <w:tcPr>
            <w:tcW w:w="9606" w:type="dxa"/>
          </w:tcPr>
          <w:p w14:paraId="3C5E8A92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Yes</w:t>
            </w:r>
          </w:p>
        </w:tc>
        <w:tc>
          <w:tcPr>
            <w:tcW w:w="850" w:type="dxa"/>
          </w:tcPr>
          <w:p w14:paraId="11F6D790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6BC16E30" w14:textId="77777777" w:rsidTr="00400785">
        <w:tc>
          <w:tcPr>
            <w:tcW w:w="9606" w:type="dxa"/>
          </w:tcPr>
          <w:p w14:paraId="4D11B84C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No</w:t>
            </w:r>
          </w:p>
        </w:tc>
        <w:tc>
          <w:tcPr>
            <w:tcW w:w="850" w:type="dxa"/>
          </w:tcPr>
          <w:p w14:paraId="3BD81599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2983A545" w14:textId="77777777" w:rsidTr="00400785">
        <w:tc>
          <w:tcPr>
            <w:tcW w:w="9606" w:type="dxa"/>
          </w:tcPr>
          <w:p w14:paraId="76AD1EF2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 xml:space="preserve">I do not wish to disclose </w:t>
            </w:r>
            <w:proofErr w:type="gramStart"/>
            <w:r w:rsidRPr="00657709">
              <w:rPr>
                <w:rFonts w:eastAsia="Times New Roman" w:cstheme="minorHAnsi"/>
                <w:color w:val="101741" w:themeColor="text2"/>
              </w:rPr>
              <w:t>whether or not</w:t>
            </w:r>
            <w:proofErr w:type="gramEnd"/>
            <w:r w:rsidRPr="00657709">
              <w:rPr>
                <w:rFonts w:eastAsia="Times New Roman" w:cstheme="minorHAnsi"/>
                <w:color w:val="101741" w:themeColor="text2"/>
              </w:rPr>
              <w:t xml:space="preserve"> I have a disability </w:t>
            </w:r>
          </w:p>
        </w:tc>
        <w:tc>
          <w:tcPr>
            <w:tcW w:w="850" w:type="dxa"/>
          </w:tcPr>
          <w:p w14:paraId="6A891F53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3A68140B" w14:textId="77777777" w:rsidR="00657709" w:rsidRPr="00657709" w:rsidRDefault="00657709" w:rsidP="00657709">
      <w:pPr>
        <w:rPr>
          <w:rFonts w:eastAsia="Times New Roman" w:cstheme="minorHAnsi"/>
          <w:color w:val="101741" w:themeColor="text2"/>
          <w:lang w:eastAsia="en-GB"/>
        </w:rPr>
      </w:pPr>
    </w:p>
    <w:p w14:paraId="45D5CAE1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  <w:r w:rsidRPr="00657709">
        <w:rPr>
          <w:rFonts w:eastAsia="Times New Roman" w:cstheme="minorHAnsi"/>
          <w:b/>
          <w:color w:val="101741" w:themeColor="text2"/>
          <w:lang w:eastAsia="en-GB"/>
        </w:rPr>
        <w:t>Sexuality</w:t>
      </w:r>
    </w:p>
    <w:p w14:paraId="35D4EE42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556"/>
        <w:gridCol w:w="2346"/>
        <w:gridCol w:w="556"/>
        <w:gridCol w:w="2484"/>
        <w:gridCol w:w="765"/>
      </w:tblGrid>
      <w:tr w:rsidR="00657709" w:rsidRPr="00657709" w14:paraId="5BC0B1D7" w14:textId="77777777" w:rsidTr="00400785">
        <w:tc>
          <w:tcPr>
            <w:tcW w:w="9010" w:type="dxa"/>
            <w:gridSpan w:val="6"/>
          </w:tcPr>
          <w:p w14:paraId="44C52F9F" w14:textId="77777777" w:rsidR="00657709" w:rsidRPr="00657709" w:rsidRDefault="00657709" w:rsidP="00400785">
            <w:pPr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cstheme="minorHAnsi"/>
                <w:b/>
                <w:color w:val="101741" w:themeColor="text2"/>
              </w:rPr>
              <w:t>Which of the following options best describes how you think of yourself?</w:t>
            </w:r>
          </w:p>
        </w:tc>
      </w:tr>
      <w:tr w:rsidR="00657709" w:rsidRPr="00657709" w14:paraId="101F6E31" w14:textId="77777777" w:rsidTr="00400785">
        <w:tc>
          <w:tcPr>
            <w:tcW w:w="2370" w:type="dxa"/>
          </w:tcPr>
          <w:p w14:paraId="0A735F19" w14:textId="77777777" w:rsidR="00657709" w:rsidRPr="00657709" w:rsidRDefault="00657709" w:rsidP="00400785">
            <w:pPr>
              <w:rPr>
                <w:rFonts w:eastAsia="MS Gothic"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>Bisexual</w:t>
            </w:r>
          </w:p>
        </w:tc>
        <w:tc>
          <w:tcPr>
            <w:tcW w:w="563" w:type="dxa"/>
          </w:tcPr>
          <w:p w14:paraId="0713FB55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387" w:type="dxa"/>
          </w:tcPr>
          <w:p w14:paraId="249D96AA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Gay/Lesbian</w:t>
            </w:r>
          </w:p>
        </w:tc>
        <w:tc>
          <w:tcPr>
            <w:tcW w:w="563" w:type="dxa"/>
          </w:tcPr>
          <w:p w14:paraId="4CA9C6BB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2344" w:type="dxa"/>
          </w:tcPr>
          <w:p w14:paraId="2839DF02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Heterosexual/straight</w:t>
            </w:r>
          </w:p>
        </w:tc>
        <w:tc>
          <w:tcPr>
            <w:tcW w:w="783" w:type="dxa"/>
          </w:tcPr>
          <w:p w14:paraId="4F2D18DB" w14:textId="77777777" w:rsidR="00657709" w:rsidRPr="00657709" w:rsidRDefault="00657709" w:rsidP="00400785">
            <w:pPr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552BA41B" w14:textId="77777777" w:rsidTr="00400785">
        <w:tc>
          <w:tcPr>
            <w:tcW w:w="5883" w:type="dxa"/>
            <w:gridSpan w:val="4"/>
          </w:tcPr>
          <w:p w14:paraId="20D2FF1B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In another way (please state)</w:t>
            </w:r>
          </w:p>
        </w:tc>
        <w:tc>
          <w:tcPr>
            <w:tcW w:w="2344" w:type="dxa"/>
          </w:tcPr>
          <w:p w14:paraId="59917637" w14:textId="77777777" w:rsidR="00657709" w:rsidRPr="00657709" w:rsidRDefault="00657709" w:rsidP="00400785">
            <w:pPr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Prefer not to say</w:t>
            </w:r>
          </w:p>
        </w:tc>
        <w:tc>
          <w:tcPr>
            <w:tcW w:w="783" w:type="dxa"/>
          </w:tcPr>
          <w:p w14:paraId="3C70F9CB" w14:textId="77777777" w:rsidR="00657709" w:rsidRPr="00657709" w:rsidRDefault="00657709" w:rsidP="00400785">
            <w:pPr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064384F7" w14:textId="77777777" w:rsidR="00657709" w:rsidRPr="00657709" w:rsidRDefault="00657709" w:rsidP="00657709">
      <w:pPr>
        <w:rPr>
          <w:rFonts w:eastAsia="Times New Roman" w:cstheme="minorHAnsi"/>
          <w:b/>
          <w:color w:val="101741" w:themeColor="text2"/>
          <w:lang w:eastAsia="en-GB"/>
        </w:rPr>
      </w:pPr>
    </w:p>
    <w:p w14:paraId="6750B372" w14:textId="77777777" w:rsidR="00657709" w:rsidRPr="00657709" w:rsidRDefault="00657709" w:rsidP="00657709">
      <w:pPr>
        <w:spacing w:after="160" w:line="259" w:lineRule="auto"/>
        <w:rPr>
          <w:rFonts w:cstheme="minorHAnsi"/>
          <w:b/>
          <w:color w:val="101741" w:themeColor="text2"/>
        </w:rPr>
      </w:pPr>
      <w:r w:rsidRPr="00657709">
        <w:rPr>
          <w:rFonts w:cstheme="minorHAnsi"/>
          <w:b/>
          <w:color w:val="101741" w:themeColor="text2"/>
        </w:rPr>
        <w:t>Religion and Belief</w:t>
      </w:r>
    </w:p>
    <w:tbl>
      <w:tblPr>
        <w:tblW w:w="9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650"/>
        <w:gridCol w:w="4105"/>
        <w:gridCol w:w="767"/>
      </w:tblGrid>
      <w:tr w:rsidR="00657709" w:rsidRPr="00657709" w14:paraId="2A5D9A76" w14:textId="77777777" w:rsidTr="00400785">
        <w:trPr>
          <w:trHeight w:val="258"/>
        </w:trPr>
        <w:tc>
          <w:tcPr>
            <w:tcW w:w="9052" w:type="dxa"/>
            <w:gridSpan w:val="4"/>
          </w:tcPr>
          <w:p w14:paraId="1E0113B4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101741" w:themeColor="text2"/>
              </w:rPr>
            </w:pPr>
            <w:r w:rsidRPr="00657709">
              <w:rPr>
                <w:rFonts w:eastAsia="Times New Roman" w:cstheme="minorHAnsi"/>
                <w:b/>
                <w:color w:val="101741" w:themeColor="text2"/>
              </w:rPr>
              <w:t xml:space="preserve">Which of the following options best describes your religion or belief? </w:t>
            </w:r>
          </w:p>
        </w:tc>
      </w:tr>
      <w:tr w:rsidR="00657709" w:rsidRPr="00657709" w14:paraId="109FE14C" w14:textId="77777777" w:rsidTr="00400785">
        <w:trPr>
          <w:trHeight w:val="310"/>
        </w:trPr>
        <w:tc>
          <w:tcPr>
            <w:tcW w:w="3530" w:type="dxa"/>
          </w:tcPr>
          <w:p w14:paraId="63FB71F0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Atheism</w:t>
            </w:r>
          </w:p>
        </w:tc>
        <w:tc>
          <w:tcPr>
            <w:tcW w:w="650" w:type="dxa"/>
          </w:tcPr>
          <w:p w14:paraId="404EF28F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4105" w:type="dxa"/>
          </w:tcPr>
          <w:p w14:paraId="2FBC20C8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Jainism</w:t>
            </w:r>
            <w:r w:rsidRPr="00657709" w:rsidDel="0094338A">
              <w:rPr>
                <w:rFonts w:eastAsia="Times New Roman" w:cstheme="minorHAnsi"/>
                <w:color w:val="101741" w:themeColor="text2"/>
              </w:rPr>
              <w:t xml:space="preserve"> </w:t>
            </w:r>
          </w:p>
        </w:tc>
        <w:tc>
          <w:tcPr>
            <w:tcW w:w="767" w:type="dxa"/>
          </w:tcPr>
          <w:p w14:paraId="5F426169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07DA234E" w14:textId="77777777" w:rsidTr="00400785">
        <w:trPr>
          <w:trHeight w:val="300"/>
        </w:trPr>
        <w:tc>
          <w:tcPr>
            <w:tcW w:w="3530" w:type="dxa"/>
          </w:tcPr>
          <w:p w14:paraId="6092E684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Buddhism</w:t>
            </w:r>
          </w:p>
        </w:tc>
        <w:tc>
          <w:tcPr>
            <w:tcW w:w="650" w:type="dxa"/>
          </w:tcPr>
          <w:p w14:paraId="7EA241D9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4105" w:type="dxa"/>
          </w:tcPr>
          <w:p w14:paraId="31C51140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Judaism</w:t>
            </w:r>
          </w:p>
        </w:tc>
        <w:tc>
          <w:tcPr>
            <w:tcW w:w="767" w:type="dxa"/>
          </w:tcPr>
          <w:p w14:paraId="7033A1FC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14BBDF44" w14:textId="77777777" w:rsidTr="00400785">
        <w:trPr>
          <w:trHeight w:val="300"/>
        </w:trPr>
        <w:tc>
          <w:tcPr>
            <w:tcW w:w="3530" w:type="dxa"/>
          </w:tcPr>
          <w:p w14:paraId="56892A65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Christianity</w:t>
            </w:r>
          </w:p>
        </w:tc>
        <w:tc>
          <w:tcPr>
            <w:tcW w:w="650" w:type="dxa"/>
          </w:tcPr>
          <w:p w14:paraId="672C5455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4105" w:type="dxa"/>
          </w:tcPr>
          <w:p w14:paraId="2AAC3372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Sikhism</w:t>
            </w:r>
          </w:p>
        </w:tc>
        <w:tc>
          <w:tcPr>
            <w:tcW w:w="767" w:type="dxa"/>
          </w:tcPr>
          <w:p w14:paraId="2B3E6BD7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0C820F34" w14:textId="77777777" w:rsidTr="00400785">
        <w:trPr>
          <w:trHeight w:val="300"/>
        </w:trPr>
        <w:tc>
          <w:tcPr>
            <w:tcW w:w="3530" w:type="dxa"/>
          </w:tcPr>
          <w:p w14:paraId="0670E41C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Hinduism</w:t>
            </w:r>
          </w:p>
        </w:tc>
        <w:tc>
          <w:tcPr>
            <w:tcW w:w="650" w:type="dxa"/>
          </w:tcPr>
          <w:p w14:paraId="33EBC6B0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4105" w:type="dxa"/>
          </w:tcPr>
          <w:p w14:paraId="77321079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Other</w:t>
            </w:r>
          </w:p>
        </w:tc>
        <w:tc>
          <w:tcPr>
            <w:tcW w:w="767" w:type="dxa"/>
          </w:tcPr>
          <w:p w14:paraId="56AED72F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64757371" w14:textId="77777777" w:rsidTr="00400785">
        <w:trPr>
          <w:trHeight w:val="527"/>
        </w:trPr>
        <w:tc>
          <w:tcPr>
            <w:tcW w:w="3530" w:type="dxa"/>
          </w:tcPr>
          <w:p w14:paraId="748DEB4B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Islam</w:t>
            </w:r>
          </w:p>
        </w:tc>
        <w:tc>
          <w:tcPr>
            <w:tcW w:w="650" w:type="dxa"/>
          </w:tcPr>
          <w:p w14:paraId="03889F4D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4105" w:type="dxa"/>
          </w:tcPr>
          <w:p w14:paraId="2B53F49C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eastAsia="Times New Roman" w:cstheme="minorHAnsi"/>
                <w:color w:val="101741" w:themeColor="text2"/>
              </w:rPr>
              <w:t>I do not wish to disclose my religion or belief</w:t>
            </w:r>
          </w:p>
        </w:tc>
        <w:tc>
          <w:tcPr>
            <w:tcW w:w="767" w:type="dxa"/>
          </w:tcPr>
          <w:p w14:paraId="4EDBE1E2" w14:textId="77777777" w:rsidR="00657709" w:rsidRPr="00657709" w:rsidRDefault="00657709" w:rsidP="0040078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101741" w:themeColor="text2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100F1B53" w14:textId="77777777" w:rsidR="00657709" w:rsidRDefault="00657709" w:rsidP="00657709">
      <w:pPr>
        <w:spacing w:after="160" w:line="259" w:lineRule="auto"/>
        <w:rPr>
          <w:rFonts w:cstheme="minorHAnsi"/>
          <w:b/>
          <w:color w:val="101741" w:themeColor="text2"/>
        </w:rPr>
      </w:pPr>
    </w:p>
    <w:p w14:paraId="44B20549" w14:textId="52EE03A8" w:rsidR="00657709" w:rsidRPr="00657709" w:rsidRDefault="00657709" w:rsidP="00657709">
      <w:pPr>
        <w:spacing w:after="160" w:line="259" w:lineRule="auto"/>
        <w:rPr>
          <w:rFonts w:cstheme="minorHAnsi"/>
          <w:b/>
          <w:color w:val="101741" w:themeColor="text2"/>
        </w:rPr>
      </w:pPr>
      <w:r w:rsidRPr="00657709">
        <w:rPr>
          <w:rFonts w:cstheme="minorHAnsi"/>
          <w:b/>
          <w:color w:val="101741" w:themeColor="text2"/>
        </w:rPr>
        <w:t>Age</w:t>
      </w:r>
    </w:p>
    <w:tbl>
      <w:tblPr>
        <w:tblStyle w:val="TableGrid"/>
        <w:tblW w:w="9035" w:type="dxa"/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07"/>
        <w:gridCol w:w="1807"/>
      </w:tblGrid>
      <w:tr w:rsidR="00657709" w:rsidRPr="00657709" w14:paraId="2968043D" w14:textId="77777777" w:rsidTr="00400785">
        <w:trPr>
          <w:trHeight w:val="225"/>
        </w:trPr>
        <w:tc>
          <w:tcPr>
            <w:tcW w:w="1807" w:type="dxa"/>
          </w:tcPr>
          <w:p w14:paraId="7C818840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cstheme="minorHAnsi"/>
                <w:color w:val="101741" w:themeColor="text2"/>
              </w:rPr>
              <w:t xml:space="preserve">16 - 24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1054EB13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25 – 29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24CAFA11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30 – 34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19E82091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35 – 39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79360B9A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40 – 44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4271B1FB" w14:textId="77777777" w:rsidTr="00400785">
        <w:trPr>
          <w:trHeight w:val="377"/>
        </w:trPr>
        <w:tc>
          <w:tcPr>
            <w:tcW w:w="1807" w:type="dxa"/>
          </w:tcPr>
          <w:p w14:paraId="16776437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45 – 49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7D4C5377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50 – 54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742AF2FD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55 – 59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2EB8D05E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60 – 64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  <w:tc>
          <w:tcPr>
            <w:tcW w:w="1807" w:type="dxa"/>
          </w:tcPr>
          <w:p w14:paraId="031E74C1" w14:textId="77777777" w:rsidR="00657709" w:rsidRPr="00657709" w:rsidRDefault="00657709" w:rsidP="00400785">
            <w:pPr>
              <w:spacing w:after="160" w:line="259" w:lineRule="auto"/>
              <w:rPr>
                <w:rFonts w:cstheme="minorHAnsi"/>
                <w:color w:val="101741" w:themeColor="text2"/>
              </w:rPr>
            </w:pPr>
            <w:r w:rsidRPr="00657709">
              <w:rPr>
                <w:rFonts w:eastAsia="MS Gothic" w:cstheme="minorHAnsi"/>
                <w:color w:val="101741" w:themeColor="text2"/>
              </w:rPr>
              <w:t xml:space="preserve">65 +          </w:t>
            </w: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</w:tbl>
    <w:p w14:paraId="1EC5C7EC" w14:textId="77777777" w:rsidR="00657709" w:rsidRPr="00657709" w:rsidRDefault="00657709" w:rsidP="00657709">
      <w:pPr>
        <w:rPr>
          <w:rFonts w:cstheme="minorHAnsi"/>
          <w:b/>
          <w:color w:val="101741" w:themeColor="text2"/>
        </w:rPr>
      </w:pPr>
    </w:p>
    <w:p w14:paraId="19C793AF" w14:textId="77777777" w:rsidR="00657709" w:rsidRDefault="00657709" w:rsidP="00657709">
      <w:pPr>
        <w:rPr>
          <w:rFonts w:cstheme="minorHAnsi"/>
          <w:b/>
          <w:color w:val="101741" w:themeColor="text2"/>
        </w:rPr>
      </w:pPr>
    </w:p>
    <w:p w14:paraId="03B3D037" w14:textId="77777777" w:rsidR="00657709" w:rsidRDefault="00657709" w:rsidP="00657709">
      <w:pPr>
        <w:rPr>
          <w:rFonts w:cstheme="minorHAnsi"/>
          <w:b/>
          <w:color w:val="101741" w:themeColor="text2"/>
        </w:rPr>
      </w:pPr>
    </w:p>
    <w:p w14:paraId="65AB9DC5" w14:textId="77777777" w:rsidR="00657709" w:rsidRDefault="00657709" w:rsidP="00657709">
      <w:pPr>
        <w:rPr>
          <w:rFonts w:cstheme="minorHAnsi"/>
          <w:b/>
          <w:color w:val="101741" w:themeColor="text2"/>
        </w:rPr>
      </w:pPr>
    </w:p>
    <w:p w14:paraId="24937C22" w14:textId="24477DA3" w:rsidR="00657709" w:rsidRPr="00657709" w:rsidRDefault="00657709" w:rsidP="00657709">
      <w:pPr>
        <w:rPr>
          <w:rFonts w:cstheme="minorHAnsi"/>
          <w:b/>
          <w:color w:val="101741" w:themeColor="text2"/>
        </w:rPr>
      </w:pPr>
      <w:r w:rsidRPr="00657709">
        <w:rPr>
          <w:rFonts w:cstheme="minorHAnsi"/>
          <w:b/>
          <w:color w:val="101741" w:themeColor="text2"/>
        </w:rPr>
        <w:lastRenderedPageBreak/>
        <w:t>Caring responsibilities</w:t>
      </w:r>
    </w:p>
    <w:p w14:paraId="490DDE32" w14:textId="77777777" w:rsidR="00657709" w:rsidRPr="00657709" w:rsidRDefault="00657709" w:rsidP="00657709">
      <w:pPr>
        <w:rPr>
          <w:rFonts w:cstheme="minorHAnsi"/>
          <w:b/>
          <w:color w:val="101741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3"/>
        <w:gridCol w:w="1129"/>
      </w:tblGrid>
      <w:tr w:rsidR="00657709" w:rsidRPr="00657709" w14:paraId="0022B3FB" w14:textId="77777777" w:rsidTr="00400785">
        <w:trPr>
          <w:trHeight w:val="476"/>
        </w:trPr>
        <w:tc>
          <w:tcPr>
            <w:tcW w:w="7052" w:type="dxa"/>
            <w:gridSpan w:val="2"/>
          </w:tcPr>
          <w:p w14:paraId="341206B2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b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b/>
                <w:color w:val="101741" w:themeColor="text2"/>
                <w:lang w:eastAsia="en-GB"/>
              </w:rPr>
              <w:t xml:space="preserve">Do you have caring responsibilities? </w:t>
            </w:r>
          </w:p>
          <w:p w14:paraId="3297AF09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b/>
                <w:color w:val="101741" w:themeColor="text2"/>
                <w:lang w:eastAsia="en-GB"/>
              </w:rPr>
              <w:t>If yes, please tick all that apply</w:t>
            </w:r>
          </w:p>
        </w:tc>
      </w:tr>
      <w:tr w:rsidR="00657709" w:rsidRPr="00657709" w14:paraId="7C913776" w14:textId="77777777" w:rsidTr="00400785">
        <w:trPr>
          <w:trHeight w:val="270"/>
        </w:trPr>
        <w:tc>
          <w:tcPr>
            <w:tcW w:w="5923" w:type="dxa"/>
          </w:tcPr>
          <w:p w14:paraId="4E5F5124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None</w:t>
            </w:r>
          </w:p>
        </w:tc>
        <w:tc>
          <w:tcPr>
            <w:tcW w:w="1129" w:type="dxa"/>
          </w:tcPr>
          <w:p w14:paraId="39B8AB52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4C5C8267" w14:textId="77777777" w:rsidTr="00400785">
        <w:trPr>
          <w:trHeight w:val="270"/>
        </w:trPr>
        <w:tc>
          <w:tcPr>
            <w:tcW w:w="5923" w:type="dxa"/>
          </w:tcPr>
          <w:p w14:paraId="6A099F6D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Primary carer of a child/children (under 18)</w:t>
            </w:r>
          </w:p>
        </w:tc>
        <w:tc>
          <w:tcPr>
            <w:tcW w:w="1129" w:type="dxa"/>
          </w:tcPr>
          <w:p w14:paraId="0E3618A7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29575A53" w14:textId="77777777" w:rsidTr="00400785">
        <w:trPr>
          <w:trHeight w:val="270"/>
        </w:trPr>
        <w:tc>
          <w:tcPr>
            <w:tcW w:w="5923" w:type="dxa"/>
          </w:tcPr>
          <w:p w14:paraId="14038B0D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Primary carer of disabled child/children</w:t>
            </w:r>
          </w:p>
        </w:tc>
        <w:tc>
          <w:tcPr>
            <w:tcW w:w="1129" w:type="dxa"/>
          </w:tcPr>
          <w:p w14:paraId="66FA3F32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5B681F60" w14:textId="77777777" w:rsidTr="00400785">
        <w:trPr>
          <w:trHeight w:val="280"/>
        </w:trPr>
        <w:tc>
          <w:tcPr>
            <w:tcW w:w="5923" w:type="dxa"/>
          </w:tcPr>
          <w:p w14:paraId="1730F0FB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Primary carer of disabled adult (18 and over)</w:t>
            </w:r>
          </w:p>
        </w:tc>
        <w:tc>
          <w:tcPr>
            <w:tcW w:w="1129" w:type="dxa"/>
          </w:tcPr>
          <w:p w14:paraId="4B9983F5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00AF5BE9" w14:textId="77777777" w:rsidTr="00400785">
        <w:trPr>
          <w:trHeight w:val="270"/>
        </w:trPr>
        <w:tc>
          <w:tcPr>
            <w:tcW w:w="5923" w:type="dxa"/>
          </w:tcPr>
          <w:p w14:paraId="448889C1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Primary carer of older person</w:t>
            </w:r>
          </w:p>
        </w:tc>
        <w:tc>
          <w:tcPr>
            <w:tcW w:w="1129" w:type="dxa"/>
          </w:tcPr>
          <w:p w14:paraId="45198FD3" w14:textId="77777777" w:rsidR="00657709" w:rsidRPr="00657709" w:rsidRDefault="00657709" w:rsidP="00400785">
            <w:pPr>
              <w:spacing w:before="100" w:beforeAutospacing="1" w:after="100" w:afterAutospacing="1"/>
              <w:contextualSpacing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</w:p>
        </w:tc>
      </w:tr>
      <w:tr w:rsidR="00657709" w:rsidRPr="00657709" w14:paraId="386DA65A" w14:textId="77777777" w:rsidTr="00400785">
        <w:trPr>
          <w:trHeight w:val="476"/>
        </w:trPr>
        <w:tc>
          <w:tcPr>
            <w:tcW w:w="5923" w:type="dxa"/>
          </w:tcPr>
          <w:p w14:paraId="6265AD58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Secondary carer (another person carries out the main caring role</w:t>
            </w:r>
          </w:p>
        </w:tc>
        <w:tc>
          <w:tcPr>
            <w:tcW w:w="1129" w:type="dxa"/>
          </w:tcPr>
          <w:p w14:paraId="71B7EF8B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  <w:r w:rsidRPr="00657709">
              <w:rPr>
                <w:rFonts w:eastAsia="MS Gothic" w:cstheme="minorHAnsi"/>
                <w:color w:val="101741" w:themeColor="text2"/>
              </w:rPr>
              <w:t xml:space="preserve">           </w:t>
            </w:r>
          </w:p>
        </w:tc>
      </w:tr>
      <w:tr w:rsidR="00657709" w:rsidRPr="00657709" w14:paraId="6AC72056" w14:textId="77777777" w:rsidTr="00400785">
        <w:trPr>
          <w:trHeight w:val="270"/>
        </w:trPr>
        <w:tc>
          <w:tcPr>
            <w:tcW w:w="5923" w:type="dxa"/>
          </w:tcPr>
          <w:p w14:paraId="6193921A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eastAsia="Times New Roman" w:cstheme="minorHAnsi"/>
                <w:color w:val="101741" w:themeColor="text2"/>
                <w:lang w:eastAsia="en-GB"/>
              </w:rPr>
              <w:t>Prefer not to say</w:t>
            </w:r>
          </w:p>
        </w:tc>
        <w:tc>
          <w:tcPr>
            <w:tcW w:w="1129" w:type="dxa"/>
          </w:tcPr>
          <w:p w14:paraId="7558CD41" w14:textId="77777777" w:rsidR="00657709" w:rsidRPr="00657709" w:rsidRDefault="00657709" w:rsidP="00400785">
            <w:pPr>
              <w:spacing w:before="100" w:beforeAutospacing="1" w:after="100" w:afterAutospacing="1"/>
              <w:rPr>
                <w:rFonts w:eastAsia="Times New Roman" w:cstheme="minorHAnsi"/>
                <w:color w:val="101741" w:themeColor="text2"/>
                <w:lang w:eastAsia="en-GB"/>
              </w:rPr>
            </w:pPr>
            <w:r w:rsidRPr="00657709">
              <w:rPr>
                <w:rFonts w:ascii="Segoe UI Symbol" w:eastAsia="MS Gothic" w:hAnsi="Segoe UI Symbol" w:cs="Segoe UI Symbol"/>
                <w:color w:val="101741" w:themeColor="text2"/>
              </w:rPr>
              <w:t>☐</w:t>
            </w:r>
            <w:r w:rsidRPr="00657709">
              <w:rPr>
                <w:rFonts w:eastAsia="MS Gothic" w:cstheme="minorHAnsi"/>
                <w:color w:val="101741" w:themeColor="text2"/>
              </w:rPr>
              <w:t xml:space="preserve">            </w:t>
            </w:r>
          </w:p>
        </w:tc>
      </w:tr>
    </w:tbl>
    <w:p w14:paraId="3F69B883" w14:textId="77777777" w:rsidR="00657709" w:rsidRPr="00545244" w:rsidRDefault="00657709" w:rsidP="00D23A52">
      <w:pPr>
        <w:rPr>
          <w:rFonts w:ascii="Arial" w:hAnsi="Arial" w:cs="Arial"/>
          <w:color w:val="101741" w:themeColor="text2"/>
        </w:rPr>
      </w:pPr>
    </w:p>
    <w:sectPr w:rsidR="00657709" w:rsidRPr="00545244" w:rsidSect="00D23A52">
      <w:headerReference w:type="default" r:id="rId9"/>
      <w:pgSz w:w="11906" w:h="16838"/>
      <w:pgMar w:top="2268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EB62" w14:textId="77777777" w:rsidR="00657709" w:rsidRDefault="00657709" w:rsidP="000E3922">
      <w:r>
        <w:separator/>
      </w:r>
    </w:p>
  </w:endnote>
  <w:endnote w:type="continuationSeparator" w:id="0">
    <w:p w14:paraId="686AB8F1" w14:textId="77777777" w:rsidR="00657709" w:rsidRDefault="00657709" w:rsidP="000E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D9AD" w14:textId="77777777" w:rsidR="00657709" w:rsidRDefault="00657709" w:rsidP="000E3922">
      <w:r>
        <w:separator/>
      </w:r>
    </w:p>
  </w:footnote>
  <w:footnote w:type="continuationSeparator" w:id="0">
    <w:p w14:paraId="5C649461" w14:textId="77777777" w:rsidR="00657709" w:rsidRDefault="00657709" w:rsidP="000E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468B" w14:textId="77777777" w:rsidR="000E3922" w:rsidRDefault="000E39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401E20" wp14:editId="5DD086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18" cy="10692000"/>
          <wp:effectExtent l="0" t="0" r="4445" b="0"/>
          <wp:wrapNone/>
          <wp:docPr id="79516582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65822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1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09"/>
    <w:rsid w:val="000D4528"/>
    <w:rsid w:val="000E3922"/>
    <w:rsid w:val="001B4934"/>
    <w:rsid w:val="002A5C35"/>
    <w:rsid w:val="004816CB"/>
    <w:rsid w:val="00545244"/>
    <w:rsid w:val="00604E2B"/>
    <w:rsid w:val="006236DD"/>
    <w:rsid w:val="00657709"/>
    <w:rsid w:val="006A1522"/>
    <w:rsid w:val="0089331C"/>
    <w:rsid w:val="00894622"/>
    <w:rsid w:val="00940A4E"/>
    <w:rsid w:val="00A02602"/>
    <w:rsid w:val="00AC628E"/>
    <w:rsid w:val="00C61627"/>
    <w:rsid w:val="00CA373F"/>
    <w:rsid w:val="00D23A52"/>
    <w:rsid w:val="00D57224"/>
    <w:rsid w:val="00DF2EB3"/>
    <w:rsid w:val="00E22FDB"/>
    <w:rsid w:val="00F63E5A"/>
    <w:rsid w:val="00F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75DDB"/>
  <w15:chartTrackingRefBased/>
  <w15:docId w15:val="{3A6F11E7-8832-410C-88A6-ACD3C636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3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9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1EA07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1EA07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EA07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EA07E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EA07E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2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7479DA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22"/>
    <w:pPr>
      <w:keepNext/>
      <w:keepLines/>
      <w:spacing w:before="40" w:line="259" w:lineRule="auto"/>
      <w:outlineLvl w:val="6"/>
    </w:pPr>
    <w:rPr>
      <w:rFonts w:eastAsiaTheme="majorEastAsia" w:cstheme="majorBidi"/>
      <w:color w:val="7479DA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2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4A51CF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22"/>
    <w:pPr>
      <w:keepNext/>
      <w:keepLines/>
      <w:spacing w:line="259" w:lineRule="auto"/>
      <w:outlineLvl w:val="8"/>
    </w:pPr>
    <w:rPr>
      <w:rFonts w:eastAsiaTheme="majorEastAsia" w:cstheme="majorBidi"/>
      <w:color w:val="4A51CF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22"/>
    <w:rPr>
      <w:rFonts w:asciiTheme="majorHAnsi" w:eastAsiaTheme="majorEastAsia" w:hAnsiTheme="majorHAnsi" w:cstheme="majorBidi"/>
      <w:color w:val="1EA07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22"/>
    <w:rPr>
      <w:rFonts w:asciiTheme="majorHAnsi" w:eastAsiaTheme="majorEastAsia" w:hAnsiTheme="majorHAnsi" w:cstheme="majorBidi"/>
      <w:color w:val="1EA07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22"/>
    <w:rPr>
      <w:rFonts w:eastAsiaTheme="majorEastAsia" w:cstheme="majorBidi"/>
      <w:color w:val="1EA07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22"/>
    <w:rPr>
      <w:rFonts w:eastAsiaTheme="majorEastAsia" w:cstheme="majorBidi"/>
      <w:i/>
      <w:iCs/>
      <w:color w:val="1EA0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22"/>
    <w:rPr>
      <w:rFonts w:eastAsiaTheme="majorEastAsia" w:cstheme="majorBidi"/>
      <w:color w:val="1EA0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22"/>
    <w:rPr>
      <w:rFonts w:eastAsiaTheme="majorEastAsia" w:cstheme="majorBidi"/>
      <w:i/>
      <w:iCs/>
      <w:color w:val="7479D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22"/>
    <w:rPr>
      <w:rFonts w:eastAsiaTheme="majorEastAsia" w:cstheme="majorBidi"/>
      <w:color w:val="7479D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22"/>
    <w:rPr>
      <w:rFonts w:eastAsiaTheme="majorEastAsia" w:cstheme="majorBidi"/>
      <w:i/>
      <w:iCs/>
      <w:color w:val="4A51C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22"/>
    <w:rPr>
      <w:rFonts w:eastAsiaTheme="majorEastAsia" w:cstheme="majorBidi"/>
      <w:color w:val="4A51C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22"/>
    <w:pPr>
      <w:numPr>
        <w:ilvl w:val="1"/>
      </w:numPr>
      <w:spacing w:after="160" w:line="259" w:lineRule="auto"/>
    </w:pPr>
    <w:rPr>
      <w:rFonts w:eastAsiaTheme="majorEastAsia" w:cstheme="majorBidi"/>
      <w:color w:val="7479D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22"/>
    <w:rPr>
      <w:rFonts w:eastAsiaTheme="majorEastAsia" w:cstheme="majorBidi"/>
      <w:color w:val="7479D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22"/>
    <w:pPr>
      <w:spacing w:before="160" w:after="160" w:line="259" w:lineRule="auto"/>
      <w:jc w:val="center"/>
    </w:pPr>
    <w:rPr>
      <w:i/>
      <w:iCs/>
      <w:color w:val="5F65D5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E3922"/>
    <w:rPr>
      <w:i/>
      <w:iCs/>
      <w:color w:val="5F65D5" w:themeColor="text1" w:themeTint="BF"/>
    </w:rPr>
  </w:style>
  <w:style w:type="paragraph" w:styleId="ListParagraph">
    <w:name w:val="List Paragraph"/>
    <w:basedOn w:val="Normal"/>
    <w:uiPriority w:val="34"/>
    <w:qFormat/>
    <w:rsid w:val="000E392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E3922"/>
    <w:rPr>
      <w:i/>
      <w:iCs/>
      <w:color w:val="1EA0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22"/>
    <w:pPr>
      <w:pBdr>
        <w:top w:val="single" w:sz="4" w:space="10" w:color="1EA07E" w:themeColor="accent1" w:themeShade="BF"/>
        <w:bottom w:val="single" w:sz="4" w:space="10" w:color="1EA07E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1EA07E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22"/>
    <w:rPr>
      <w:i/>
      <w:iCs/>
      <w:color w:val="1EA07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22"/>
    <w:rPr>
      <w:b/>
      <w:bCs/>
      <w:smallCaps/>
      <w:color w:val="1EA07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92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3922"/>
  </w:style>
  <w:style w:type="paragraph" w:styleId="Footer">
    <w:name w:val="footer"/>
    <w:basedOn w:val="Normal"/>
    <w:link w:val="FooterChar"/>
    <w:uiPriority w:val="99"/>
    <w:unhideWhenUsed/>
    <w:rsid w:val="000E3922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3922"/>
  </w:style>
  <w:style w:type="table" w:styleId="TableGrid">
    <w:name w:val="Table Grid"/>
    <w:basedOn w:val="TableNormal"/>
    <w:uiPriority w:val="59"/>
    <w:rsid w:val="006577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Dreimann\OneDrive%20-%20StreetGames\Design\SG%20Word%20Template%20V1%20(1).dotx" TargetMode="External"/></Relationships>
</file>

<file path=word/theme/theme1.xml><?xml version="1.0" encoding="utf-8"?>
<a:theme xmlns:a="http://schemas.openxmlformats.org/drawingml/2006/main" name="SG2025">
  <a:themeElements>
    <a:clrScheme name="Custom 1">
      <a:dk1>
        <a:srgbClr val="323ABF"/>
      </a:dk1>
      <a:lt1>
        <a:srgbClr val="FCFAF7"/>
      </a:lt1>
      <a:dk2>
        <a:srgbClr val="101741"/>
      </a:dk2>
      <a:lt2>
        <a:srgbClr val="D2FF4D"/>
      </a:lt2>
      <a:accent1>
        <a:srgbClr val="28D6A9"/>
      </a:accent1>
      <a:accent2>
        <a:srgbClr val="F7DA18"/>
      </a:accent2>
      <a:accent3>
        <a:srgbClr val="F79200"/>
      </a:accent3>
      <a:accent4>
        <a:srgbClr val="00BBF3"/>
      </a:accent4>
      <a:accent5>
        <a:srgbClr val="087154"/>
      </a:accent5>
      <a:accent6>
        <a:srgbClr val="F743D1"/>
      </a:accent6>
      <a:hlink>
        <a:srgbClr val="F743D1"/>
      </a:hlink>
      <a:folHlink>
        <a:srgbClr val="323AB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</a:spPr>
      <a:bodyPr lIns="216000" tIns="216000" rIns="216000" bIns="216000" rtlCol="0" anchor="ctr">
        <a:normAutofit fontScale="92500" lnSpcReduction="20000"/>
      </a:bodyPr>
      <a:lstStyle>
        <a:defPPr algn="ctr">
          <a:lnSpc>
            <a:spcPct val="130000"/>
          </a:lnSpc>
          <a:defRPr sz="2800" dirty="0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G2025" id="{7C2C7C02-3FE3-478E-9395-CCF3DA75DCC1}" vid="{943958DD-5035-4654-8238-AF46D1DF656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5b596-a4fa-4955-9807-2da8b876b823">
      <Terms xmlns="http://schemas.microsoft.com/office/infopath/2007/PartnerControls"/>
    </lcf76f155ced4ddcb4097134ff3c332f>
    <TaxCatchAll xmlns="207bf456-0ec4-4302-ae21-b10bf88e64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D65BDB04D6843B56C08A0C07FCD6F" ma:contentTypeVersion="10" ma:contentTypeDescription="Create a new document." ma:contentTypeScope="" ma:versionID="deac0823fac5631b8d985950b0a53a8d">
  <xsd:schema xmlns:xsd="http://www.w3.org/2001/XMLSchema" xmlns:xs="http://www.w3.org/2001/XMLSchema" xmlns:p="http://schemas.microsoft.com/office/2006/metadata/properties" xmlns:ns2="3a75b596-a4fa-4955-9807-2da8b876b823" xmlns:ns3="207bf456-0ec4-4302-ae21-b10bf88e647e" targetNamespace="http://schemas.microsoft.com/office/2006/metadata/properties" ma:root="true" ma:fieldsID="4139c8580348791e42e99a66cff95321" ns2:_="" ns3:_="">
    <xsd:import namespace="3a75b596-a4fa-4955-9807-2da8b876b823"/>
    <xsd:import namespace="207bf456-0ec4-4302-ae21-b10bf88e6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b596-a4fa-4955-9807-2da8b876b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f456-0ec4-4302-ae21-b10bf88e64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9a81f1-6636-463b-947c-9501c2f63017}" ma:internalName="TaxCatchAll" ma:showField="CatchAllData" ma:web="207bf456-0ec4-4302-ae21-b10bf88e6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B4651-E1DE-4798-BCFC-1B59C465696D}">
  <ds:schemaRefs>
    <ds:schemaRef ds:uri="http://schemas.microsoft.com/office/2006/metadata/properties"/>
    <ds:schemaRef ds:uri="http://schemas.microsoft.com/office/infopath/2007/PartnerControls"/>
    <ds:schemaRef ds:uri="3a75b596-a4fa-4955-9807-2da8b876b823"/>
    <ds:schemaRef ds:uri="207bf456-0ec4-4302-ae21-b10bf88e647e"/>
  </ds:schemaRefs>
</ds:datastoreItem>
</file>

<file path=customXml/itemProps2.xml><?xml version="1.0" encoding="utf-8"?>
<ds:datastoreItem xmlns:ds="http://schemas.openxmlformats.org/officeDocument/2006/customXml" ds:itemID="{E91F64FD-FE7E-414C-8AA4-ADA3928C0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b596-a4fa-4955-9807-2da8b876b823"/>
    <ds:schemaRef ds:uri="207bf456-0ec4-4302-ae21-b10bf88e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E1C60-702F-4E6E-A795-614462991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 Word Template V1 (1)</Template>
  <TotalTime>2</TotalTime>
  <Pages>3</Pages>
  <Words>595</Words>
  <Characters>2761</Characters>
  <Application>Microsoft Office Word</Application>
  <DocSecurity>0</DocSecurity>
  <Lines>212</Lines>
  <Paragraphs>167</Paragraphs>
  <ScaleCrop>false</ScaleCrop>
  <Company>StreetGames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Dreimann</dc:creator>
  <cp:keywords/>
  <dc:description/>
  <cp:lastModifiedBy>Emily Dreimann</cp:lastModifiedBy>
  <cp:revision>1</cp:revision>
  <dcterms:created xsi:type="dcterms:W3CDTF">2025-12-16T14:40:00Z</dcterms:created>
  <dcterms:modified xsi:type="dcterms:W3CDTF">2025-12-16T14:42:00Z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0x010100C1CD65BDB04D6843B56C08A0C07FCD6F</vt:lpwstr>
  </property>
</Properties>
</file>